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B3" w:rsidRPr="003E3D87" w:rsidRDefault="006605B3" w:rsidP="003E3D8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</w:t>
      </w:r>
      <w:r w:rsidRPr="003E3D87">
        <w:rPr>
          <w:rFonts w:ascii="Times New Roman" w:hAnsi="Times New Roman"/>
          <w:sz w:val="28"/>
          <w:szCs w:val="24"/>
          <w:lang w:eastAsia="ru-RU"/>
        </w:rPr>
        <w:t xml:space="preserve">РОССИЙСКАЯ ФЕДЕРАЦИЯ    </w:t>
      </w:r>
    </w:p>
    <w:p w:rsidR="006605B3" w:rsidRPr="003E3D87" w:rsidRDefault="006605B3" w:rsidP="003E3D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3D87">
        <w:rPr>
          <w:rFonts w:ascii="Times New Roman" w:hAnsi="Times New Roman"/>
          <w:sz w:val="28"/>
          <w:szCs w:val="24"/>
          <w:lang w:eastAsia="ru-RU"/>
        </w:rPr>
        <w:t xml:space="preserve">                     ОРЛОВСКАЯ ОБЛАСТЬ       СВЕРДЛОВСКИЙ РАЙОН</w:t>
      </w:r>
    </w:p>
    <w:p w:rsidR="006605B3" w:rsidRPr="003E3D87" w:rsidRDefault="006605B3" w:rsidP="004A3A2D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E3D87">
        <w:rPr>
          <w:rFonts w:ascii="Times New Roman" w:hAnsi="Times New Roman"/>
          <w:sz w:val="28"/>
          <w:lang w:eastAsia="ru-RU"/>
        </w:rPr>
        <w:t xml:space="preserve">АДМИНИСТРАЦИЯ   </w:t>
      </w:r>
      <w:r>
        <w:rPr>
          <w:rFonts w:ascii="Times New Roman" w:hAnsi="Times New Roman"/>
          <w:sz w:val="28"/>
          <w:lang w:eastAsia="ru-RU"/>
        </w:rPr>
        <w:t>НИКОЛЬСКОГО</w:t>
      </w:r>
      <w:r w:rsidRPr="003E3D87">
        <w:rPr>
          <w:rFonts w:ascii="Times New Roman" w:hAnsi="Times New Roman"/>
          <w:sz w:val="28"/>
          <w:lang w:eastAsia="ru-RU"/>
        </w:rPr>
        <w:t xml:space="preserve"> СЕЛЬСКОГО ПОСЕЛЕНИЯ</w:t>
      </w:r>
    </w:p>
    <w:p w:rsidR="006605B3" w:rsidRPr="003E3D87" w:rsidRDefault="006605B3" w:rsidP="003E3D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05B3" w:rsidRPr="003E3D87" w:rsidRDefault="006605B3" w:rsidP="003E3D87">
      <w:pPr>
        <w:tabs>
          <w:tab w:val="left" w:pos="759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3D87">
        <w:rPr>
          <w:rFonts w:ascii="Times New Roman" w:hAnsi="Times New Roman"/>
          <w:sz w:val="28"/>
          <w:szCs w:val="28"/>
          <w:lang w:eastAsia="ru-RU"/>
        </w:rPr>
        <w:tab/>
      </w:r>
    </w:p>
    <w:p w:rsidR="006605B3" w:rsidRPr="003E3D87" w:rsidRDefault="006605B3" w:rsidP="003E3D87">
      <w:pPr>
        <w:keepNext/>
        <w:spacing w:after="0" w:line="240" w:lineRule="auto"/>
        <w:ind w:right="-365"/>
        <w:jc w:val="center"/>
        <w:outlineLvl w:val="2"/>
        <w:rPr>
          <w:rFonts w:ascii="Times New Roman" w:hAnsi="Times New Roman"/>
          <w:sz w:val="32"/>
          <w:szCs w:val="24"/>
          <w:lang w:eastAsia="ru-RU"/>
        </w:rPr>
      </w:pPr>
      <w:r w:rsidRPr="003E3D87">
        <w:rPr>
          <w:rFonts w:ascii="Times New Roman" w:hAnsi="Times New Roman"/>
          <w:sz w:val="32"/>
          <w:szCs w:val="24"/>
          <w:lang w:eastAsia="ru-RU"/>
        </w:rPr>
        <w:t xml:space="preserve">П О С Т А Н О В Л Е Н И Е  </w:t>
      </w:r>
      <w:bookmarkStart w:id="0" w:name="_GoBack"/>
      <w:bookmarkEnd w:id="0"/>
    </w:p>
    <w:p w:rsidR="006605B3" w:rsidRPr="003E3D87" w:rsidRDefault="006605B3" w:rsidP="003E3D87">
      <w:pPr>
        <w:spacing w:line="240" w:lineRule="auto"/>
        <w:ind w:right="-365"/>
        <w:rPr>
          <w:rFonts w:ascii="Times New Roman" w:hAnsi="Times New Roman"/>
          <w:lang w:eastAsia="ru-RU"/>
        </w:rPr>
      </w:pPr>
    </w:p>
    <w:p w:rsidR="006605B3" w:rsidRPr="003E3D87" w:rsidRDefault="006605B3" w:rsidP="003E3D87">
      <w:pPr>
        <w:keepNext/>
        <w:spacing w:after="0" w:line="240" w:lineRule="auto"/>
        <w:ind w:right="-365"/>
        <w:outlineLvl w:val="1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E3D8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15   </w:t>
      </w:r>
      <w:r w:rsidRPr="003E3D8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апреля</w:t>
      </w:r>
      <w:r w:rsidRPr="003E3D8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2024 года  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                        № 9</w:t>
      </w:r>
      <w:r w:rsidRPr="003E3D8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       </w:t>
      </w:r>
    </w:p>
    <w:p w:rsidR="006605B3" w:rsidRPr="003E3D87" w:rsidRDefault="006605B3" w:rsidP="003E3D87">
      <w:pPr>
        <w:keepNext/>
        <w:spacing w:after="0" w:line="240" w:lineRule="auto"/>
        <w:ind w:right="-365"/>
        <w:outlineLvl w:val="1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с</w:t>
      </w:r>
      <w:r w:rsidRPr="003E3D8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Никольское</w:t>
      </w:r>
      <w:r w:rsidRPr="003E3D8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3E3D8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6605B3" w:rsidRDefault="006605B3" w:rsidP="003E3D87"/>
    <w:p w:rsidR="006605B3" w:rsidRPr="003E3D87" w:rsidRDefault="006605B3" w:rsidP="003E3D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3D87">
        <w:rPr>
          <w:rFonts w:ascii="Times New Roman" w:hAnsi="Times New Roman"/>
          <w:b/>
          <w:sz w:val="28"/>
          <w:szCs w:val="28"/>
        </w:rPr>
        <w:t>Об утверждении Положения «О сотрудничестве</w:t>
      </w:r>
    </w:p>
    <w:p w:rsidR="006605B3" w:rsidRPr="003E3D87" w:rsidRDefault="006605B3" w:rsidP="003E3D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3D87">
        <w:rPr>
          <w:rFonts w:ascii="Times New Roman" w:hAnsi="Times New Roman"/>
          <w:b/>
          <w:sz w:val="28"/>
          <w:szCs w:val="28"/>
        </w:rPr>
        <w:t>с правоохранительными органами</w:t>
      </w:r>
    </w:p>
    <w:p w:rsidR="006605B3" w:rsidRPr="003E3D87" w:rsidRDefault="006605B3" w:rsidP="003E3D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3D87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/>
          <w:b/>
          <w:sz w:val="28"/>
          <w:szCs w:val="28"/>
        </w:rPr>
        <w:t>Никольского</w:t>
      </w:r>
      <w:r w:rsidRPr="003E3D87">
        <w:rPr>
          <w:rFonts w:ascii="Times New Roman" w:hAnsi="Times New Roman"/>
          <w:b/>
          <w:sz w:val="28"/>
          <w:szCs w:val="28"/>
        </w:rPr>
        <w:t xml:space="preserve">  сельского поселения».</w:t>
      </w:r>
    </w:p>
    <w:p w:rsidR="006605B3" w:rsidRPr="003E3D87" w:rsidRDefault="006605B3" w:rsidP="003E3D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05B3" w:rsidRPr="004A3A2D" w:rsidRDefault="006605B3" w:rsidP="003E3D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E3D87">
        <w:rPr>
          <w:rFonts w:ascii="Times New Roman" w:hAnsi="Times New Roman"/>
          <w:sz w:val="28"/>
          <w:szCs w:val="28"/>
        </w:rPr>
        <w:t>В соответствии с Федерального закона № 273-ФЗ «О противодействии коррупции»,Федеральным законом от 06.10.2003 года №131-ФЗ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D87">
        <w:rPr>
          <w:rFonts w:ascii="Times New Roman" w:hAnsi="Times New Roman"/>
          <w:sz w:val="28"/>
          <w:szCs w:val="28"/>
        </w:rPr>
        <w:t xml:space="preserve">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Никольског</w:t>
      </w:r>
      <w:r w:rsidRPr="003E3D87">
        <w:rPr>
          <w:rFonts w:ascii="Times New Roman" w:hAnsi="Times New Roman"/>
          <w:sz w:val="28"/>
          <w:szCs w:val="28"/>
        </w:rPr>
        <w:t xml:space="preserve">о сельское поселение Свердловского района Орловской области, администрация </w:t>
      </w:r>
      <w:r>
        <w:rPr>
          <w:rFonts w:ascii="Times New Roman" w:hAnsi="Times New Roman"/>
          <w:sz w:val="28"/>
          <w:szCs w:val="28"/>
        </w:rPr>
        <w:t>Никольского</w:t>
      </w:r>
      <w:r w:rsidRPr="003E3D8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E3D87">
        <w:rPr>
          <w:rFonts w:ascii="Times New Roman" w:hAnsi="Times New Roman"/>
          <w:b/>
          <w:sz w:val="28"/>
          <w:szCs w:val="28"/>
        </w:rPr>
        <w:t>ПОСТАНОВЛЯЕТ:</w:t>
      </w:r>
    </w:p>
    <w:p w:rsidR="006605B3" w:rsidRPr="003E3D87" w:rsidRDefault="006605B3" w:rsidP="003E3D87">
      <w:pPr>
        <w:spacing w:after="0"/>
        <w:rPr>
          <w:rFonts w:ascii="Times New Roman" w:hAnsi="Times New Roman"/>
          <w:sz w:val="28"/>
          <w:szCs w:val="28"/>
        </w:rPr>
      </w:pPr>
    </w:p>
    <w:p w:rsidR="006605B3" w:rsidRPr="003E3D87" w:rsidRDefault="006605B3" w:rsidP="003E3D87">
      <w:pPr>
        <w:spacing w:after="0"/>
        <w:rPr>
          <w:rFonts w:ascii="Times New Roman" w:hAnsi="Times New Roman"/>
          <w:sz w:val="28"/>
          <w:szCs w:val="28"/>
        </w:rPr>
      </w:pPr>
      <w:r w:rsidRPr="003E3D87">
        <w:rPr>
          <w:rFonts w:ascii="Times New Roman" w:hAnsi="Times New Roman"/>
          <w:sz w:val="28"/>
          <w:szCs w:val="28"/>
        </w:rPr>
        <w:t>1. Утвердить Положение «О сотрудничестве с правоохранительными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D87"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sz w:val="28"/>
          <w:szCs w:val="28"/>
        </w:rPr>
        <w:t>Никольского</w:t>
      </w:r>
      <w:r w:rsidRPr="003E3D8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3E3D87">
        <w:rPr>
          <w:rFonts w:ascii="Times New Roman" w:hAnsi="Times New Roman"/>
          <w:sz w:val="28"/>
          <w:szCs w:val="28"/>
        </w:rPr>
        <w:t xml:space="preserve">. </w:t>
      </w:r>
    </w:p>
    <w:p w:rsidR="006605B3" w:rsidRPr="003E3D87" w:rsidRDefault="006605B3" w:rsidP="003E3D87">
      <w:pPr>
        <w:spacing w:after="0"/>
        <w:rPr>
          <w:rFonts w:ascii="Times New Roman" w:hAnsi="Times New Roman"/>
          <w:sz w:val="28"/>
          <w:szCs w:val="28"/>
        </w:rPr>
      </w:pPr>
    </w:p>
    <w:p w:rsidR="006605B3" w:rsidRPr="003E3D87" w:rsidRDefault="006605B3" w:rsidP="003E3D87">
      <w:pPr>
        <w:spacing w:after="0"/>
        <w:rPr>
          <w:rFonts w:ascii="Times New Roman" w:hAnsi="Times New Roman"/>
          <w:sz w:val="28"/>
          <w:szCs w:val="28"/>
        </w:rPr>
      </w:pPr>
      <w:r w:rsidRPr="003E3D87">
        <w:rPr>
          <w:rFonts w:ascii="Times New Roman" w:hAnsi="Times New Roman"/>
          <w:sz w:val="28"/>
          <w:szCs w:val="28"/>
        </w:rPr>
        <w:t>2. Постановление вступает в силу со дня его подпис</w:t>
      </w:r>
      <w:r>
        <w:rPr>
          <w:rFonts w:ascii="Times New Roman" w:hAnsi="Times New Roman"/>
          <w:sz w:val="28"/>
          <w:szCs w:val="28"/>
        </w:rPr>
        <w:t xml:space="preserve">ания и подлежит обнародованию в </w:t>
      </w:r>
      <w:r w:rsidRPr="003E3D87">
        <w:rPr>
          <w:rFonts w:ascii="Times New Roman" w:hAnsi="Times New Roman"/>
          <w:sz w:val="28"/>
          <w:szCs w:val="28"/>
        </w:rPr>
        <w:t xml:space="preserve">установленном порядке и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Никольского</w:t>
      </w:r>
      <w:r w:rsidRPr="003E3D8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605B3" w:rsidRPr="003E3D87" w:rsidRDefault="006605B3" w:rsidP="003E3D87">
      <w:pPr>
        <w:spacing w:after="0"/>
        <w:rPr>
          <w:rFonts w:ascii="Times New Roman" w:hAnsi="Times New Roman"/>
          <w:sz w:val="28"/>
          <w:szCs w:val="28"/>
        </w:rPr>
      </w:pPr>
    </w:p>
    <w:p w:rsidR="006605B3" w:rsidRPr="003E3D87" w:rsidRDefault="006605B3" w:rsidP="003E3D87">
      <w:pPr>
        <w:rPr>
          <w:rFonts w:ascii="Times New Roman" w:hAnsi="Times New Roman"/>
          <w:sz w:val="28"/>
          <w:szCs w:val="28"/>
        </w:rPr>
      </w:pPr>
      <w:r w:rsidRPr="003E3D87">
        <w:rPr>
          <w:rFonts w:ascii="Times New Roman" w:hAnsi="Times New Roman"/>
          <w:sz w:val="28"/>
          <w:szCs w:val="28"/>
        </w:rPr>
        <w:t xml:space="preserve"> 3.Контроль за исполнением постановления оставляю за собой.</w:t>
      </w:r>
    </w:p>
    <w:p w:rsidR="006605B3" w:rsidRPr="003E3D87" w:rsidRDefault="006605B3" w:rsidP="003E3D87">
      <w:pPr>
        <w:rPr>
          <w:rFonts w:ascii="Times New Roman" w:hAnsi="Times New Roman"/>
          <w:sz w:val="28"/>
          <w:szCs w:val="28"/>
        </w:rPr>
      </w:pPr>
    </w:p>
    <w:p w:rsidR="006605B3" w:rsidRPr="003E3D87" w:rsidRDefault="006605B3" w:rsidP="003E3D87">
      <w:pPr>
        <w:rPr>
          <w:rFonts w:ascii="Times New Roman" w:hAnsi="Times New Roman"/>
          <w:sz w:val="28"/>
          <w:szCs w:val="28"/>
        </w:rPr>
      </w:pPr>
    </w:p>
    <w:p w:rsidR="006605B3" w:rsidRDefault="006605B3" w:rsidP="003E3D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D8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Никольского</w:t>
      </w:r>
    </w:p>
    <w:p w:rsidR="006605B3" w:rsidRPr="003E3D87" w:rsidRDefault="006605B3" w:rsidP="003E3D87">
      <w:pPr>
        <w:spacing w:after="0"/>
        <w:rPr>
          <w:rFonts w:ascii="Times New Roman" w:hAnsi="Times New Roman"/>
          <w:sz w:val="28"/>
          <w:szCs w:val="28"/>
        </w:rPr>
      </w:pPr>
      <w:r w:rsidRPr="003E3D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Ю.Н.Солодухин</w:t>
      </w:r>
    </w:p>
    <w:p w:rsidR="006605B3" w:rsidRPr="003E3D87" w:rsidRDefault="006605B3" w:rsidP="003E3D87">
      <w:pPr>
        <w:rPr>
          <w:rFonts w:ascii="Times New Roman" w:hAnsi="Times New Roman"/>
          <w:sz w:val="28"/>
          <w:szCs w:val="28"/>
        </w:rPr>
      </w:pPr>
    </w:p>
    <w:p w:rsidR="006605B3" w:rsidRDefault="006605B3" w:rsidP="003E3D87"/>
    <w:p w:rsidR="006605B3" w:rsidRDefault="006605B3" w:rsidP="003E3D87"/>
    <w:p w:rsidR="006605B3" w:rsidRDefault="006605B3" w:rsidP="00C8176B">
      <w:pPr>
        <w:spacing w:after="0"/>
        <w:jc w:val="right"/>
      </w:pPr>
      <w:r>
        <w:t xml:space="preserve"> Приложение</w:t>
      </w:r>
    </w:p>
    <w:p w:rsidR="006605B3" w:rsidRDefault="006605B3" w:rsidP="00C8176B">
      <w:pPr>
        <w:spacing w:after="0"/>
        <w:jc w:val="right"/>
      </w:pPr>
      <w:r>
        <w:t xml:space="preserve"> к постановлению администрации</w:t>
      </w:r>
    </w:p>
    <w:p w:rsidR="006605B3" w:rsidRDefault="006605B3" w:rsidP="00C8176B">
      <w:pPr>
        <w:spacing w:after="0"/>
        <w:jc w:val="right"/>
      </w:pPr>
      <w:r>
        <w:t>Никольского сельского поселения</w:t>
      </w:r>
    </w:p>
    <w:p w:rsidR="006605B3" w:rsidRDefault="006605B3" w:rsidP="004A3A2D">
      <w:pPr>
        <w:spacing w:after="0"/>
        <w:jc w:val="center"/>
      </w:pPr>
      <w:r>
        <w:t xml:space="preserve">                                                                                                                            от «  17 » апреля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 xml:space="preserve"> №9</w:t>
      </w:r>
    </w:p>
    <w:p w:rsidR="006605B3" w:rsidRDefault="006605B3" w:rsidP="00C8176B">
      <w:pPr>
        <w:spacing w:after="0"/>
      </w:pPr>
    </w:p>
    <w:p w:rsidR="006605B3" w:rsidRDefault="006605B3" w:rsidP="00C8176B">
      <w:pPr>
        <w:spacing w:after="0"/>
      </w:pPr>
    </w:p>
    <w:p w:rsidR="006605B3" w:rsidRPr="00C8176B" w:rsidRDefault="006605B3" w:rsidP="003E3D87">
      <w:pPr>
        <w:rPr>
          <w:rFonts w:ascii="Times New Roman" w:hAnsi="Times New Roman"/>
          <w:sz w:val="28"/>
          <w:szCs w:val="28"/>
        </w:rPr>
      </w:pPr>
      <w:r w:rsidRPr="00C8176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8176B">
        <w:rPr>
          <w:rFonts w:ascii="Times New Roman" w:hAnsi="Times New Roman"/>
          <w:sz w:val="28"/>
          <w:szCs w:val="28"/>
        </w:rPr>
        <w:t>ПОЛОЖЕНИЕ</w:t>
      </w:r>
    </w:p>
    <w:p w:rsidR="006605B3" w:rsidRPr="00C8176B" w:rsidRDefault="006605B3" w:rsidP="00C817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76B">
        <w:rPr>
          <w:rFonts w:ascii="Times New Roman" w:hAnsi="Times New Roman"/>
          <w:sz w:val="28"/>
          <w:szCs w:val="28"/>
        </w:rPr>
        <w:t>О сотрудничестве с правоохранительными органами</w:t>
      </w:r>
    </w:p>
    <w:p w:rsidR="006605B3" w:rsidRDefault="006605B3" w:rsidP="00C817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76B"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sz w:val="28"/>
          <w:szCs w:val="28"/>
        </w:rPr>
        <w:t>Никольского</w:t>
      </w:r>
      <w:r w:rsidRPr="00C8176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605B3" w:rsidRDefault="006605B3" w:rsidP="00C817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05B3" w:rsidRDefault="006605B3" w:rsidP="00C817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05B3" w:rsidRPr="00C8176B" w:rsidRDefault="006605B3" w:rsidP="00C817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1. Общие положения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взаимодействия, задачи и компетенцию сторон по противодействию коррупции в администрации </w:t>
      </w:r>
      <w:r>
        <w:rPr>
          <w:rFonts w:ascii="Times New Roman" w:hAnsi="Times New Roman"/>
          <w:sz w:val="24"/>
          <w:szCs w:val="24"/>
        </w:rPr>
        <w:t>Никольского</w:t>
      </w:r>
      <w:r w:rsidRPr="00261983">
        <w:rPr>
          <w:rFonts w:ascii="Times New Roman" w:hAnsi="Times New Roman"/>
          <w:sz w:val="24"/>
          <w:szCs w:val="24"/>
        </w:rPr>
        <w:t xml:space="preserve"> сельского поселения 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1.2. Задачами взаимодействия сторон являются: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 xml:space="preserve">- выявление и устранение причин и условий, порождающих коррупцию; 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-выработка оптимальных механизмов защиты от проникновения коррупции в администрацию поселения , снижение коррупционных рисков;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- 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- антикоррупционная пропаганда и воспитание;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- 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 xml:space="preserve">1.3. Стороны в своей деятельности руководствуются Конституцией Российской Федерации, Законом РФ от 25.12.2008 № 273-ФЗ «О противодействии коррупции», действующим законодательством РФ и Орловской области, Уставом </w:t>
      </w:r>
      <w:r>
        <w:rPr>
          <w:rFonts w:ascii="Times New Roman" w:hAnsi="Times New Roman"/>
          <w:sz w:val="24"/>
          <w:szCs w:val="24"/>
        </w:rPr>
        <w:t>Никольского</w:t>
      </w:r>
      <w:r w:rsidRPr="00261983">
        <w:rPr>
          <w:rFonts w:ascii="Times New Roman" w:hAnsi="Times New Roman"/>
          <w:sz w:val="24"/>
          <w:szCs w:val="24"/>
        </w:rPr>
        <w:t xml:space="preserve"> сельского поселения, другими нормативными правовыми актами муниципального образования в сфере борьбы с коррупцией, а также настоящим Положением.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1.4. Основным кругом лиц, попадающих под действие антикоррупционной политики администрации поселения, являются работники администрации поселения, находящиеся в трудовых отношениях, вне зависимости от занимаемой должности и выполняемых функций.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1.5. Настоящее положение вступает в силу с момента его утверждения Постановлением и действует до принятия нового.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2. Виды обращений в правоохранительные органы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2.1. Обращение – предложение, заявление, жалоба, изложенные в письменной или устной форме и  представленные в правоохранительные органы.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поселения и правоохранительными органами.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2.1.2. Устные обращения – это обращение, поступающие во время личного приема Главы поселения или его заместителя, у руководителей или заместителей правоохранительных органов.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2.3. Заявление – вид обращения, направленный на реализацию прав и интересов администрации поселения 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2.4. Жалоба – вид обращения, в котором идет речь о нарушении прав и интересов  администрации поселения.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администрации поселения.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3. Порядок взаимодействия с правоохранительными органами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3.1. Администрация поселения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 администрации поселения стало известно.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3.2. Администрация поселения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 xml:space="preserve"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Главу </w:t>
      </w:r>
      <w:r>
        <w:rPr>
          <w:rFonts w:ascii="Times New Roman" w:hAnsi="Times New Roman"/>
          <w:sz w:val="24"/>
          <w:szCs w:val="24"/>
        </w:rPr>
        <w:t>Никольского</w:t>
      </w:r>
      <w:r w:rsidRPr="0026198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3.4. Администрация поселения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3.5. Администрация поселения обязуется не допускать вмешательства в выполнение  служебных обязанностей должностными лицами судебных или правоохранительных органов.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3.6. Все письменные обращения к представителям правоохранительных органов готовятся инициаторами обращений – сотрудниками администрации поселения , с обязательным участием Главы поселения.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3.7. Глава поселения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4. Формы взаимодействия с правоохранительными органами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4.3. 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5. Заключительные положения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5.1.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>5.2. Утверждение вносимых изменений и дополнений в Положение осуществляется Постановлением администрации поселения.</w:t>
      </w:r>
    </w:p>
    <w:p w:rsidR="006605B3" w:rsidRPr="00261983" w:rsidRDefault="006605B3" w:rsidP="003E3D87">
      <w:pPr>
        <w:rPr>
          <w:rFonts w:ascii="Times New Roman" w:hAnsi="Times New Roman"/>
          <w:sz w:val="24"/>
          <w:szCs w:val="24"/>
        </w:rPr>
      </w:pPr>
      <w:r w:rsidRPr="00261983">
        <w:rPr>
          <w:rFonts w:ascii="Times New Roman" w:hAnsi="Times New Roman"/>
          <w:sz w:val="24"/>
          <w:szCs w:val="24"/>
        </w:rPr>
        <w:t xml:space="preserve">5.3. Настоящее положение подлежит обязательному опубликованию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Никольского</w:t>
      </w:r>
      <w:r w:rsidRPr="0026198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sectPr w:rsidR="006605B3" w:rsidRPr="00261983" w:rsidSect="001F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799"/>
    <w:rsid w:val="001F1648"/>
    <w:rsid w:val="00261983"/>
    <w:rsid w:val="003423FC"/>
    <w:rsid w:val="003E3D87"/>
    <w:rsid w:val="00461958"/>
    <w:rsid w:val="004A3A2D"/>
    <w:rsid w:val="006605B3"/>
    <w:rsid w:val="00712FDF"/>
    <w:rsid w:val="00714AA4"/>
    <w:rsid w:val="007822B9"/>
    <w:rsid w:val="008118BE"/>
    <w:rsid w:val="00B83646"/>
    <w:rsid w:val="00C40799"/>
    <w:rsid w:val="00C8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4</Pages>
  <Words>1182</Words>
  <Characters>6744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наталия</cp:lastModifiedBy>
  <cp:revision>4</cp:revision>
  <cp:lastPrinted>2024-04-17T11:59:00Z</cp:lastPrinted>
  <dcterms:created xsi:type="dcterms:W3CDTF">2024-03-27T13:08:00Z</dcterms:created>
  <dcterms:modified xsi:type="dcterms:W3CDTF">2024-04-17T12:00:00Z</dcterms:modified>
</cp:coreProperties>
</file>