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84" w:rsidRDefault="003D0984" w:rsidP="000269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РОССИЙСКАЯ ФЕДЕРАЦИЯ          </w:t>
      </w:r>
    </w:p>
    <w:p w:rsidR="003D0984" w:rsidRDefault="003D0984" w:rsidP="000269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ОРЛОВСКАЯ ОБЛАСТЬ  СВЕРДЛОВСКИЙ РАЙОН</w:t>
      </w:r>
    </w:p>
    <w:p w:rsidR="003D0984" w:rsidRDefault="003D0984" w:rsidP="000269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 СЕЛЬСКОГО ПОСЕЛЕНИЯ</w:t>
      </w:r>
    </w:p>
    <w:p w:rsidR="003D0984" w:rsidRDefault="003D0984" w:rsidP="00026986">
      <w:pPr>
        <w:jc w:val="center"/>
        <w:rPr>
          <w:sz w:val="28"/>
          <w:szCs w:val="28"/>
        </w:rPr>
      </w:pPr>
    </w:p>
    <w:p w:rsidR="003D0984" w:rsidRDefault="003D0984" w:rsidP="000269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D0984" w:rsidRDefault="003D0984" w:rsidP="00026986">
      <w:pPr>
        <w:jc w:val="center"/>
        <w:rPr>
          <w:sz w:val="28"/>
          <w:szCs w:val="28"/>
        </w:rPr>
      </w:pPr>
    </w:p>
    <w:p w:rsidR="003D0984" w:rsidRDefault="003D0984" w:rsidP="00026986">
      <w:pPr>
        <w:jc w:val="center"/>
        <w:rPr>
          <w:sz w:val="28"/>
          <w:szCs w:val="28"/>
        </w:rPr>
      </w:pPr>
    </w:p>
    <w:p w:rsidR="003D0984" w:rsidRDefault="003D0984" w:rsidP="00026986">
      <w:pPr>
        <w:rPr>
          <w:sz w:val="28"/>
          <w:szCs w:val="28"/>
        </w:rPr>
      </w:pPr>
      <w:r>
        <w:rPr>
          <w:sz w:val="28"/>
          <w:szCs w:val="28"/>
        </w:rPr>
        <w:t xml:space="preserve">   «15»  декабря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                                                                          №</w:t>
      </w:r>
      <w:bookmarkStart w:id="0" w:name="_GoBack"/>
      <w:bookmarkEnd w:id="0"/>
      <w:r>
        <w:rPr>
          <w:sz w:val="28"/>
          <w:szCs w:val="28"/>
        </w:rPr>
        <w:t xml:space="preserve">37                       </w:t>
      </w:r>
    </w:p>
    <w:p w:rsidR="003D0984" w:rsidRDefault="003D0984" w:rsidP="00026986">
      <w:pPr>
        <w:jc w:val="both"/>
        <w:rPr>
          <w:rFonts w:ascii="Arial" w:hAnsi="Arial" w:cs="Arial"/>
        </w:rPr>
      </w:pPr>
    </w:p>
    <w:p w:rsidR="003D0984" w:rsidRDefault="003D0984" w:rsidP="00026986">
      <w:pPr>
        <w:jc w:val="right"/>
        <w:rPr>
          <w:rFonts w:ascii="Arial" w:hAnsi="Arial" w:cs="Arial"/>
        </w:rPr>
      </w:pPr>
    </w:p>
    <w:p w:rsidR="003D0984" w:rsidRDefault="003D0984" w:rsidP="00026986">
      <w:pPr>
        <w:jc w:val="both"/>
        <w:rPr>
          <w:rFonts w:ascii="Arial" w:hAnsi="Arial" w:cs="Arial"/>
          <w:b/>
        </w:rPr>
      </w:pPr>
    </w:p>
    <w:p w:rsidR="003D0984" w:rsidRDefault="003D0984" w:rsidP="000269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Никольского сельского поселения  «О предоставлении гражданами, претендующими на замещение должностей муниципальной службы администрации Никольского сельского поселения Свердловского района Орловской области, и муниципальными служащими администрации Никольского сельского поселения Свердловского района Орловской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детей» от 02 апреля 2015 года № 25</w:t>
      </w:r>
    </w:p>
    <w:p w:rsidR="003D0984" w:rsidRDefault="003D0984" w:rsidP="00026986">
      <w:pPr>
        <w:jc w:val="both"/>
        <w:rPr>
          <w:rFonts w:ascii="Arial" w:hAnsi="Arial" w:cs="Arial"/>
          <w:b/>
        </w:rPr>
      </w:pPr>
    </w:p>
    <w:p w:rsidR="003D0984" w:rsidRDefault="003D0984" w:rsidP="000269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В соответствии с Федеральным законом от 06.03.2022 №44-ФЗ «О внесении изменении в статью 26 Федерального закона «о банках и банковской деятельности» и Федеральный закон «О противодействии коррупции» внесены изменения и дополнения в антикоррупционное законодательство  в части осуществления контроля за полнотой и достоверностью сведений о доходах, расходах, об имуществе и обязательствах имущественного характера, Законом Орловской области «О муниципальной службе  в Орловской области»   от 9 января 2008 года  № 736-ОЗ, администрация Никольского  сельского поселения ПОСТАНОВЛЯЕТ: </w:t>
      </w:r>
    </w:p>
    <w:p w:rsidR="003D0984" w:rsidRDefault="003D0984" w:rsidP="00026986">
      <w:pPr>
        <w:jc w:val="both"/>
        <w:rPr>
          <w:rFonts w:ascii="Arial" w:hAnsi="Arial" w:cs="Arial"/>
        </w:rPr>
      </w:pPr>
    </w:p>
    <w:p w:rsidR="003D0984" w:rsidRDefault="003D0984" w:rsidP="00026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1.Внести  в постановление администрации Никольского  сельского поселения «О предоставлении гражданами, претендующими на замещение должностей муниципальной службы администрации Никольского сельского поселения Свердловского района Орловской области, и муниципальными служащими администрации Никольского сельского поселения Свердловского района Орловской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детей» от 10 апреля 2015 года № 30 следующие изменения:</w:t>
      </w:r>
    </w:p>
    <w:p w:rsidR="003D0984" w:rsidRDefault="003D0984" w:rsidP="00026986">
      <w:pPr>
        <w:jc w:val="both"/>
        <w:rPr>
          <w:rFonts w:ascii="Arial" w:hAnsi="Arial" w:cs="Arial"/>
        </w:rPr>
      </w:pPr>
    </w:p>
    <w:p w:rsidR="003D0984" w:rsidRDefault="003D0984" w:rsidP="00026986">
      <w:pPr>
        <w:ind w:firstLine="705"/>
        <w:jc w:val="both"/>
        <w:rPr>
          <w:rFonts w:ascii="Arial" w:hAnsi="Arial" w:cs="Arial"/>
        </w:rPr>
      </w:pPr>
    </w:p>
    <w:p w:rsidR="003D0984" w:rsidRDefault="003D0984" w:rsidP="0002698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дополнить Положение пунктом  17  следующего содержания:</w:t>
      </w:r>
    </w:p>
    <w:p w:rsidR="003D0984" w:rsidRPr="00DB70EC" w:rsidRDefault="003D0984" w:rsidP="00DB70E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«17 </w:t>
      </w:r>
      <w:r w:rsidRPr="00DB70EC">
        <w:rPr>
          <w:rFonts w:ascii="Arial" w:hAnsi="Arial" w:cs="Arial"/>
          <w:b/>
          <w:bCs/>
          <w:color w:val="000000"/>
        </w:rPr>
        <w:t>Контроль за законностью получения денежных средств</w:t>
      </w:r>
    </w:p>
    <w:p w:rsidR="003D0984" w:rsidRPr="00DB70EC" w:rsidRDefault="003D0984" w:rsidP="00DB70EC">
      <w:pPr>
        <w:shd w:val="clear" w:color="auto" w:fill="FFFFFF"/>
        <w:spacing w:after="240"/>
        <w:rPr>
          <w:rFonts w:ascii="Arial" w:hAnsi="Arial" w:cs="Arial"/>
          <w:color w:val="000000"/>
        </w:rPr>
      </w:pPr>
      <w:r w:rsidRPr="00DB70EC">
        <w:rPr>
          <w:rFonts w:ascii="Arial" w:hAnsi="Arial" w:cs="Arial"/>
          <w:color w:val="000000"/>
        </w:rP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3D0984" w:rsidRPr="00DB70EC" w:rsidRDefault="003D0984" w:rsidP="00DB70EC">
      <w:pPr>
        <w:shd w:val="clear" w:color="auto" w:fill="FFFFFF"/>
        <w:spacing w:after="240"/>
        <w:rPr>
          <w:rFonts w:ascii="Arial" w:hAnsi="Arial" w:cs="Arial"/>
          <w:color w:val="000000"/>
        </w:rPr>
      </w:pPr>
      <w:r w:rsidRPr="00DB70EC">
        <w:rPr>
          <w:rFonts w:ascii="Arial" w:hAnsi="Arial" w:cs="Arial"/>
          <w:color w:val="000000"/>
        </w:rP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3D0984" w:rsidRPr="00DB70EC" w:rsidRDefault="003D0984" w:rsidP="00DB70EC">
      <w:pPr>
        <w:shd w:val="clear" w:color="auto" w:fill="FFFFFF"/>
        <w:spacing w:after="240"/>
        <w:rPr>
          <w:rFonts w:ascii="Arial" w:hAnsi="Arial" w:cs="Arial"/>
          <w:color w:val="000000"/>
        </w:rPr>
      </w:pPr>
      <w:r w:rsidRPr="00DB70EC">
        <w:rPr>
          <w:rFonts w:ascii="Arial" w:hAnsi="Arial" w:cs="Arial"/>
          <w:color w:val="000000"/>
        </w:rPr>
        <w:t>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</w:t>
      </w:r>
      <w:r>
        <w:rPr>
          <w:rFonts w:ascii="Arial" w:hAnsi="Arial" w:cs="Arial"/>
          <w:color w:val="000000"/>
        </w:rPr>
        <w:t>рокуратуры Российской Федерации (ст.8.2 Федерального закона от 25.12.2008 №273 – ФЗ « О противодействии коррупции»).</w:t>
      </w:r>
    </w:p>
    <w:p w:rsidR="003D0984" w:rsidRDefault="003D0984" w:rsidP="00026986">
      <w:pPr>
        <w:ind w:firstLine="705"/>
        <w:jc w:val="both"/>
        <w:rPr>
          <w:rFonts w:ascii="Arial" w:hAnsi="Arial" w:cs="Arial"/>
        </w:rPr>
      </w:pPr>
    </w:p>
    <w:p w:rsidR="003D0984" w:rsidRDefault="003D0984" w:rsidP="000269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Настоящее постановление обнародовать и разместить на официальном сайте администрации Никольского сельского поселения в сети Интернет.</w:t>
      </w:r>
    </w:p>
    <w:p w:rsidR="003D0984" w:rsidRDefault="003D0984" w:rsidP="000269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D0984" w:rsidRDefault="003D0984" w:rsidP="000269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3. Контроль за исполнением настоящего постановления оставляю за собой.</w:t>
      </w:r>
    </w:p>
    <w:p w:rsidR="003D0984" w:rsidRDefault="003D0984" w:rsidP="00026986">
      <w:pPr>
        <w:pStyle w:val="Heading1"/>
        <w:spacing w:line="320" w:lineRule="exact"/>
        <w:rPr>
          <w:rFonts w:ascii="Arial" w:hAnsi="Arial" w:cs="Arial"/>
          <w:b w:val="0"/>
          <w:sz w:val="24"/>
          <w:szCs w:val="24"/>
        </w:rPr>
      </w:pPr>
    </w:p>
    <w:p w:rsidR="003D0984" w:rsidRDefault="003D0984" w:rsidP="00026986">
      <w:pPr>
        <w:pStyle w:val="Heading1"/>
        <w:spacing w:line="320" w:lineRule="exact"/>
        <w:rPr>
          <w:rFonts w:ascii="Arial" w:hAnsi="Arial" w:cs="Arial"/>
          <w:b w:val="0"/>
          <w:sz w:val="24"/>
          <w:szCs w:val="24"/>
        </w:rPr>
      </w:pPr>
    </w:p>
    <w:p w:rsidR="003D0984" w:rsidRDefault="003D0984" w:rsidP="00026986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 Никольского</w:t>
      </w:r>
    </w:p>
    <w:p w:rsidR="003D0984" w:rsidRDefault="003D0984" w:rsidP="00026986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  Ю.Н.Солодухин</w:t>
      </w:r>
    </w:p>
    <w:p w:rsidR="003D0984" w:rsidRDefault="003D0984" w:rsidP="0002698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3D0984" w:rsidRDefault="003D0984" w:rsidP="00026986">
      <w:pPr>
        <w:ind w:firstLine="705"/>
        <w:jc w:val="both"/>
        <w:rPr>
          <w:rFonts w:ascii="Arial" w:hAnsi="Arial" w:cs="Arial"/>
        </w:rPr>
      </w:pPr>
    </w:p>
    <w:p w:rsidR="003D0984" w:rsidRDefault="003D0984" w:rsidP="00026986">
      <w:pPr>
        <w:ind w:firstLine="705"/>
        <w:jc w:val="both"/>
        <w:rPr>
          <w:rFonts w:ascii="Arial" w:hAnsi="Arial" w:cs="Arial"/>
        </w:rPr>
      </w:pPr>
    </w:p>
    <w:p w:rsidR="003D0984" w:rsidRDefault="003D0984" w:rsidP="00026986">
      <w:pPr>
        <w:ind w:firstLine="705"/>
        <w:jc w:val="both"/>
        <w:rPr>
          <w:rFonts w:ascii="Arial" w:hAnsi="Arial" w:cs="Arial"/>
        </w:rPr>
      </w:pPr>
    </w:p>
    <w:p w:rsidR="003D0984" w:rsidRDefault="003D0984" w:rsidP="00026986">
      <w:pPr>
        <w:ind w:firstLine="705"/>
        <w:jc w:val="both"/>
        <w:rPr>
          <w:rFonts w:ascii="Arial" w:hAnsi="Arial" w:cs="Arial"/>
        </w:rPr>
      </w:pPr>
    </w:p>
    <w:p w:rsidR="003D0984" w:rsidRDefault="003D0984" w:rsidP="00026986">
      <w:pPr>
        <w:ind w:firstLine="705"/>
        <w:jc w:val="both"/>
        <w:rPr>
          <w:rFonts w:ascii="Arial" w:hAnsi="Arial" w:cs="Arial"/>
        </w:rPr>
      </w:pPr>
    </w:p>
    <w:p w:rsidR="003D0984" w:rsidRDefault="003D0984" w:rsidP="00026986">
      <w:pPr>
        <w:rPr>
          <w:rFonts w:ascii="Arial" w:hAnsi="Arial" w:cs="Arial"/>
        </w:rPr>
      </w:pPr>
    </w:p>
    <w:p w:rsidR="003D0984" w:rsidRDefault="003D0984" w:rsidP="00026986">
      <w:pPr>
        <w:rPr>
          <w:rFonts w:ascii="Arial" w:hAnsi="Arial" w:cs="Arial"/>
        </w:rPr>
      </w:pPr>
    </w:p>
    <w:p w:rsidR="003D0984" w:rsidRDefault="003D0984"/>
    <w:sectPr w:rsidR="003D0984" w:rsidSect="00E9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1A49"/>
    <w:multiLevelType w:val="hybridMultilevel"/>
    <w:tmpl w:val="5A0E44BA"/>
    <w:lvl w:ilvl="0" w:tplc="A992CBC8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744"/>
    <w:rsid w:val="00026986"/>
    <w:rsid w:val="00221744"/>
    <w:rsid w:val="00282AD6"/>
    <w:rsid w:val="003A36DD"/>
    <w:rsid w:val="003D0984"/>
    <w:rsid w:val="005B6223"/>
    <w:rsid w:val="00660441"/>
    <w:rsid w:val="00AC4478"/>
    <w:rsid w:val="00C75C3F"/>
    <w:rsid w:val="00CF26C3"/>
    <w:rsid w:val="00DB70EC"/>
    <w:rsid w:val="00E9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26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9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0269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664</Words>
  <Characters>3786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наталия</cp:lastModifiedBy>
  <cp:revision>7</cp:revision>
  <cp:lastPrinted>2022-11-28T05:38:00Z</cp:lastPrinted>
  <dcterms:created xsi:type="dcterms:W3CDTF">2022-11-21T11:34:00Z</dcterms:created>
  <dcterms:modified xsi:type="dcterms:W3CDTF">2023-09-19T07:29:00Z</dcterms:modified>
</cp:coreProperties>
</file>