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50" w:rsidRPr="00E764A3" w:rsidRDefault="00AD6850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E764A3">
        <w:rPr>
          <w:rFonts w:ascii="Arial" w:hAnsi="Arial" w:cs="Arial"/>
          <w:b/>
          <w:iCs/>
          <w:sz w:val="24"/>
          <w:szCs w:val="24"/>
        </w:rPr>
        <w:t>РОССИЙСКАЯ ФЕДЕРАЦИЯ</w:t>
      </w:r>
    </w:p>
    <w:p w:rsidR="00AD6850" w:rsidRPr="00E764A3" w:rsidRDefault="00AD6850" w:rsidP="007F3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64A3">
        <w:rPr>
          <w:rFonts w:ascii="Arial" w:hAnsi="Arial" w:cs="Arial"/>
          <w:b/>
          <w:bCs/>
          <w:iCs/>
          <w:sz w:val="24"/>
          <w:szCs w:val="24"/>
        </w:rPr>
        <w:t>ОРЛОВСКАЯ ОБЛАСТЬ</w:t>
      </w:r>
      <w:r w:rsidRPr="00E764A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E764A3">
        <w:rPr>
          <w:rFonts w:ascii="Arial" w:hAnsi="Arial" w:cs="Arial"/>
          <w:b/>
          <w:bCs/>
          <w:iCs/>
          <w:sz w:val="24"/>
          <w:szCs w:val="24"/>
        </w:rPr>
        <w:t xml:space="preserve">СВЕРДЛОВСКИЙ РАЙОН </w:t>
      </w:r>
    </w:p>
    <w:p w:rsidR="00AD6850" w:rsidRPr="00E764A3" w:rsidRDefault="00AD6850" w:rsidP="007F3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64A3">
        <w:rPr>
          <w:rFonts w:ascii="Arial" w:hAnsi="Arial" w:cs="Arial"/>
          <w:b/>
          <w:bCs/>
          <w:iCs/>
          <w:sz w:val="24"/>
          <w:szCs w:val="24"/>
        </w:rPr>
        <w:t>АДМИНИСТРАЦИЯ НИКОЛЬСКОГО СЕЛЬСКОГО ПОСЕЛЕНИЯ</w:t>
      </w:r>
    </w:p>
    <w:p w:rsidR="00AD6850" w:rsidRPr="00E764A3" w:rsidRDefault="00AD6850" w:rsidP="007F3D8A">
      <w:pPr>
        <w:spacing w:after="0"/>
        <w:rPr>
          <w:rFonts w:ascii="Arial" w:hAnsi="Arial" w:cs="Arial"/>
          <w:sz w:val="24"/>
          <w:szCs w:val="24"/>
        </w:rPr>
      </w:pPr>
    </w:p>
    <w:p w:rsidR="00AD6850" w:rsidRPr="00E764A3" w:rsidRDefault="00AD6850" w:rsidP="007F3D8A">
      <w:pPr>
        <w:spacing w:after="0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27 июня 2022 года                                                                                  №15</w:t>
      </w:r>
    </w:p>
    <w:p w:rsidR="00AD6850" w:rsidRPr="00E764A3" w:rsidRDefault="00AD6850" w:rsidP="00C23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6850" w:rsidRPr="00E764A3" w:rsidRDefault="00AD6850" w:rsidP="00C23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64A3">
        <w:rPr>
          <w:rFonts w:ascii="Arial" w:hAnsi="Arial" w:cs="Arial"/>
          <w:b/>
          <w:sz w:val="24"/>
          <w:szCs w:val="24"/>
        </w:rPr>
        <w:t>ПОСТАНОВЛЕНИЕ</w:t>
      </w:r>
    </w:p>
    <w:p w:rsidR="00AD6850" w:rsidRPr="00E764A3" w:rsidRDefault="00AD6850" w:rsidP="00C23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6850" w:rsidRPr="00E764A3" w:rsidRDefault="00AD6850" w:rsidP="00BE3AF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7140830"/>
      <w:r w:rsidRPr="00E764A3">
        <w:rPr>
          <w:rFonts w:ascii="Arial" w:hAnsi="Arial" w:cs="Arial"/>
          <w:b/>
          <w:caps/>
          <w:sz w:val="24"/>
          <w:szCs w:val="24"/>
        </w:rPr>
        <w:t xml:space="preserve">Об утверждении ПОЛОЖЕНИЯ </w:t>
      </w:r>
      <w:r w:rsidRPr="00E764A3">
        <w:rPr>
          <w:rFonts w:ascii="Arial" w:hAnsi="Arial" w:cs="Arial"/>
          <w:b/>
          <w:bCs/>
          <w:sz w:val="24"/>
          <w:szCs w:val="24"/>
        </w:rPr>
        <w:t xml:space="preserve">О ПОРЯДКЕ </w:t>
      </w:r>
      <w:r w:rsidRPr="00E764A3">
        <w:rPr>
          <w:rFonts w:ascii="Arial" w:hAnsi="Arial" w:cs="Arial"/>
          <w:b/>
          <w:sz w:val="24"/>
          <w:szCs w:val="24"/>
          <w:lang w:eastAsia="ru-RU"/>
        </w:rPr>
        <w:t>ПРЕДСТАВЛЕНИЯ С</w:t>
      </w:r>
      <w:r w:rsidRPr="00E764A3">
        <w:rPr>
          <w:rFonts w:ascii="Arial" w:hAnsi="Arial" w:cs="Arial"/>
          <w:b/>
          <w:sz w:val="24"/>
          <w:szCs w:val="24"/>
        </w:rPr>
        <w:t>ВЕДЕНИЙ ОБ АДРЕСАХ САЙТОВ И (ИЛИ) СТРАНИЦ САЙТОВ</w:t>
      </w:r>
      <w:r w:rsidRPr="00E764A3">
        <w:rPr>
          <w:rFonts w:ascii="Arial" w:hAnsi="Arial" w:cs="Arial"/>
          <w:b/>
          <w:sz w:val="24"/>
          <w:szCs w:val="24"/>
        </w:rPr>
        <w:br/>
        <w:t>В ИНФОРМАЦИОННО-ТЕЛЕКОММУНИКАЦИОННОЙ СЕТИ «ИНТЕРНЕТ», НА КОТОРЫХ ГРАЖДАНИН, ПРЕТЕНДУЮЩИЙ</w:t>
      </w:r>
      <w:r w:rsidRPr="00E764A3">
        <w:rPr>
          <w:rFonts w:ascii="Arial" w:hAnsi="Arial" w:cs="Arial"/>
          <w:b/>
          <w:sz w:val="24"/>
          <w:szCs w:val="24"/>
        </w:rPr>
        <w:br/>
        <w:t>НА ЗАМЕЩЕНИЕ ДОЛЖНОСТИ МУНИЦИПАЛЬНОЙ СЛУЖБЫ</w:t>
      </w:r>
      <w:r w:rsidRPr="00E764A3">
        <w:rPr>
          <w:rFonts w:ascii="Arial" w:hAnsi="Arial" w:cs="Arial"/>
          <w:b/>
          <w:sz w:val="24"/>
          <w:szCs w:val="24"/>
        </w:rPr>
        <w:br/>
        <w:t>В АДМИНСТРАЦИИ НИКОЛЬСКОГО СЕЛЬСКОГО ПОСЕЛЕНИЯ СВЕРДЛОВСКОГО РАЙОНА ОРЛОВСКОЙ ОБЛАСТИ, МУНИЦИПАЛЬНЫЙ СЛУЖАЩИЙ АДМИНСТРАЦИИ НИКОЛЬСКОГО СЕЛЬСКОГО ПОСЕЛЕНИЯ СВЕРДЛОВСКОГО РАЙОНА ОРЛОВСКОЙ ОБЛАСТИ</w:t>
      </w:r>
      <w:r w:rsidRPr="00E764A3">
        <w:rPr>
          <w:rFonts w:ascii="Arial" w:hAnsi="Arial" w:cs="Arial"/>
          <w:b/>
          <w:i/>
          <w:sz w:val="24"/>
          <w:szCs w:val="24"/>
        </w:rPr>
        <w:t xml:space="preserve"> </w:t>
      </w:r>
      <w:r w:rsidRPr="00E764A3">
        <w:rPr>
          <w:rFonts w:ascii="Arial" w:hAnsi="Arial" w:cs="Arial"/>
          <w:b/>
          <w:sz w:val="24"/>
          <w:szCs w:val="24"/>
        </w:rPr>
        <w:t>РАЗМЕЩАЛИ ОБЩЕДОСТУПНУЮ ИНФОРМАЦИЮ, А ТАКЖЕ ДАННЫЕ, ПОЗВОЛЯЮЩИЕ ИХ ИДЕНТИФИЦИРОВАТЬ</w:t>
      </w:r>
      <w:bookmarkEnd w:id="0"/>
    </w:p>
    <w:p w:rsidR="00AD6850" w:rsidRPr="00E764A3" w:rsidRDefault="00AD6850" w:rsidP="00C23692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AD6850" w:rsidRPr="00E764A3" w:rsidRDefault="00AD6850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В соответствии со статьей 15</w:t>
      </w:r>
      <w:r w:rsidRPr="00E764A3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E764A3">
        <w:rPr>
          <w:rFonts w:ascii="Arial" w:hAnsi="Arial" w:cs="Arial"/>
          <w:sz w:val="24"/>
          <w:szCs w:val="24"/>
        </w:rPr>
        <w:t xml:space="preserve">Федерального закона от </w:t>
      </w:r>
      <w:r w:rsidRPr="00E764A3">
        <w:rPr>
          <w:rFonts w:ascii="Arial" w:hAnsi="Arial" w:cs="Arial"/>
          <w:sz w:val="24"/>
          <w:szCs w:val="24"/>
        </w:rPr>
        <w:br/>
        <w:t xml:space="preserve">2 марта 2007 года № 25-ФЗ «О муниципальной службе в Российской Федерации», </w:t>
      </w:r>
      <w:r w:rsidRPr="00E764A3">
        <w:rPr>
          <w:rFonts w:ascii="Arial" w:hAnsi="Arial" w:cs="Arial"/>
          <w:bCs/>
          <w:sz w:val="24"/>
          <w:szCs w:val="24"/>
        </w:rPr>
        <w:t xml:space="preserve">руководствуясь статьей 39 Устава </w:t>
      </w:r>
      <w:r w:rsidRPr="00E764A3">
        <w:rPr>
          <w:rFonts w:ascii="Arial" w:hAnsi="Arial" w:cs="Arial"/>
          <w:iCs/>
          <w:sz w:val="24"/>
          <w:szCs w:val="24"/>
        </w:rPr>
        <w:t>Никольского сельского поселения Свердловского района Орловской области</w:t>
      </w:r>
      <w:r w:rsidRPr="00E764A3">
        <w:rPr>
          <w:rFonts w:ascii="Arial" w:hAnsi="Arial" w:cs="Arial"/>
          <w:bCs/>
          <w:sz w:val="24"/>
          <w:szCs w:val="24"/>
        </w:rPr>
        <w:t xml:space="preserve">: </w:t>
      </w:r>
    </w:p>
    <w:p w:rsidR="00AD6850" w:rsidRPr="00E764A3" w:rsidRDefault="00AD6850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4A3">
        <w:rPr>
          <w:rFonts w:ascii="Arial" w:hAnsi="Arial" w:cs="Arial"/>
          <w:bCs/>
          <w:sz w:val="24"/>
          <w:szCs w:val="24"/>
        </w:rPr>
        <w:t xml:space="preserve">1. Утвердить Положение о порядке </w:t>
      </w:r>
      <w:r w:rsidRPr="00E764A3">
        <w:rPr>
          <w:rFonts w:ascii="Arial" w:hAnsi="Arial" w:cs="Arial"/>
          <w:sz w:val="24"/>
          <w:szCs w:val="24"/>
          <w:lang w:eastAsia="ru-RU"/>
        </w:rPr>
        <w:t>представления с</w:t>
      </w:r>
      <w:r w:rsidRPr="00E764A3">
        <w:rPr>
          <w:rFonts w:ascii="Arial" w:hAnsi="Arial" w:cs="Arial"/>
          <w:sz w:val="24"/>
          <w:szCs w:val="24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bookmarkStart w:id="1" w:name="_Hlk107139662"/>
      <w:r w:rsidRPr="00E764A3">
        <w:rPr>
          <w:rFonts w:ascii="Arial" w:hAnsi="Arial" w:cs="Arial"/>
          <w:sz w:val="24"/>
          <w:szCs w:val="24"/>
        </w:rPr>
        <w:t>администрации Никольского сельского поселения Свердловского района Орловской области</w:t>
      </w:r>
      <w:bookmarkEnd w:id="1"/>
      <w:r w:rsidRPr="00E764A3">
        <w:rPr>
          <w:rFonts w:ascii="Arial" w:hAnsi="Arial" w:cs="Arial"/>
          <w:sz w:val="24"/>
          <w:szCs w:val="24"/>
        </w:rPr>
        <w:t xml:space="preserve">, муниципальный служащий </w:t>
      </w:r>
      <w:bookmarkStart w:id="2" w:name="_Hlk107139690"/>
      <w:r w:rsidRPr="00E764A3">
        <w:rPr>
          <w:rFonts w:ascii="Arial" w:hAnsi="Arial" w:cs="Arial"/>
          <w:sz w:val="24"/>
          <w:szCs w:val="24"/>
        </w:rPr>
        <w:t>администрации Никольского сельского поселения Свердловского района Орловской области</w:t>
      </w:r>
      <w:bookmarkEnd w:id="2"/>
      <w:r w:rsidRPr="00E764A3">
        <w:rPr>
          <w:rFonts w:ascii="Arial" w:hAnsi="Arial" w:cs="Arial"/>
          <w:i/>
          <w:sz w:val="24"/>
          <w:szCs w:val="24"/>
        </w:rPr>
        <w:t xml:space="preserve"> </w:t>
      </w:r>
      <w:r w:rsidRPr="00E764A3">
        <w:rPr>
          <w:rFonts w:ascii="Arial" w:hAnsi="Arial" w:cs="Arial"/>
          <w:sz w:val="24"/>
          <w:szCs w:val="24"/>
        </w:rPr>
        <w:t xml:space="preserve">размещали общедоступную информацию, а также данные, позволяющие их идентифицировать </w:t>
      </w:r>
      <w:r w:rsidRPr="00E764A3">
        <w:rPr>
          <w:rFonts w:ascii="Arial" w:hAnsi="Arial" w:cs="Arial"/>
          <w:bCs/>
          <w:sz w:val="24"/>
          <w:szCs w:val="24"/>
        </w:rPr>
        <w:t xml:space="preserve">(прилагается). </w:t>
      </w:r>
    </w:p>
    <w:p w:rsidR="00AD6850" w:rsidRPr="00E764A3" w:rsidRDefault="00AD6850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bCs/>
          <w:sz w:val="24"/>
          <w:szCs w:val="24"/>
        </w:rPr>
        <w:t>2. Ведущему специалисту администрации Никольского сельского поселения Свердловского района Орловской области</w:t>
      </w:r>
      <w:r w:rsidRPr="00E764A3">
        <w:rPr>
          <w:rFonts w:ascii="Arial" w:hAnsi="Arial" w:cs="Arial"/>
          <w:sz w:val="24"/>
          <w:szCs w:val="24"/>
        </w:rPr>
        <w:t xml:space="preserve"> проинформировать муниципальных служащих администрации Никольского сельского поселения Свердловского района Орловской области об использовании при подготовке сведений, предусмотренных настоящим распоряжением,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 14 февраля 2017 года № 18-3/10/П-866). </w:t>
      </w:r>
    </w:p>
    <w:p w:rsidR="00AD6850" w:rsidRPr="00E764A3" w:rsidRDefault="00AD6850" w:rsidP="00A4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bCs/>
          <w:sz w:val="24"/>
          <w:szCs w:val="24"/>
        </w:rPr>
        <w:t xml:space="preserve">3. Настоящее распоряжение </w:t>
      </w:r>
      <w:r w:rsidRPr="00E764A3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AD6850" w:rsidRPr="00E764A3" w:rsidRDefault="00AD6850" w:rsidP="00A4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850" w:rsidRPr="00E764A3" w:rsidRDefault="00AD6850" w:rsidP="00A4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 xml:space="preserve">Глава Никольского сельского поселения                                   </w:t>
      </w:r>
      <w:bookmarkStart w:id="3" w:name="_GoBack"/>
      <w:bookmarkEnd w:id="3"/>
      <w:r w:rsidRPr="00E764A3">
        <w:rPr>
          <w:rFonts w:ascii="Arial" w:hAnsi="Arial" w:cs="Arial"/>
          <w:sz w:val="24"/>
          <w:szCs w:val="24"/>
        </w:rPr>
        <w:t>Ю.Н. Солодухин</w:t>
      </w:r>
    </w:p>
    <w:p w:rsidR="00AD6850" w:rsidRPr="00E764A3" w:rsidRDefault="00AD6850" w:rsidP="00A4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850" w:rsidRPr="00E764A3" w:rsidRDefault="00AD6850" w:rsidP="00A4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850" w:rsidRPr="00E764A3" w:rsidRDefault="00AD6850" w:rsidP="00A4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D6850" w:rsidRPr="00E764A3" w:rsidSect="00815048">
          <w:headerReference w:type="default" r:id="rId6"/>
          <w:headerReference w:type="first" r:id="rId7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AD6850" w:rsidRPr="00E764A3" w:rsidRDefault="00AD6850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353"/>
        <w:gridCol w:w="4218"/>
      </w:tblGrid>
      <w:tr w:rsidR="00AD6850" w:rsidRPr="00E764A3" w:rsidTr="001F6F52">
        <w:tc>
          <w:tcPr>
            <w:tcW w:w="5353" w:type="dxa"/>
          </w:tcPr>
          <w:p w:rsidR="00AD6850" w:rsidRPr="00E764A3" w:rsidRDefault="00AD6850" w:rsidP="00764B95">
            <w:pPr>
              <w:spacing w:after="0" w:line="240" w:lineRule="auto"/>
              <w:jc w:val="right"/>
              <w:rPr>
                <w:rFonts w:ascii="Arial" w:hAnsi="Arial" w:cs="Arial"/>
                <w:caps/>
                <w:sz w:val="24"/>
                <w:szCs w:val="24"/>
              </w:rPr>
            </w:pPr>
            <w:r w:rsidRPr="00E764A3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 w:type="page"/>
            </w:r>
            <w:r w:rsidRPr="00E764A3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218" w:type="dxa"/>
          </w:tcPr>
          <w:p w:rsidR="00AD6850" w:rsidRPr="00E764A3" w:rsidRDefault="00AD6850" w:rsidP="006B5D9E">
            <w:pPr>
              <w:spacing w:after="0" w:line="240" w:lineRule="exact"/>
              <w:rPr>
                <w:rFonts w:ascii="Arial" w:hAnsi="Arial" w:cs="Arial"/>
                <w:caps/>
                <w:sz w:val="24"/>
                <w:szCs w:val="24"/>
              </w:rPr>
            </w:pPr>
            <w:r w:rsidRPr="00E764A3">
              <w:rPr>
                <w:rFonts w:ascii="Arial" w:hAnsi="Arial" w:cs="Arial"/>
                <w:caps/>
                <w:sz w:val="24"/>
                <w:szCs w:val="24"/>
              </w:rPr>
              <w:t>УтвержденО</w:t>
            </w:r>
          </w:p>
          <w:p w:rsidR="00AD6850" w:rsidRPr="00E764A3" w:rsidRDefault="00AD6850" w:rsidP="006B5D9E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постановлением администрации Никольского сельского поселения Свердловского района Орловской области</w:t>
            </w:r>
          </w:p>
          <w:p w:rsidR="00AD6850" w:rsidRPr="00E764A3" w:rsidRDefault="00AD6850" w:rsidP="006B5D9E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 xml:space="preserve">от «27»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64A3">
                <w:rPr>
                  <w:rFonts w:ascii="Arial" w:hAnsi="Arial" w:cs="Arial"/>
                  <w:sz w:val="24"/>
                  <w:szCs w:val="24"/>
                </w:rPr>
                <w:t>2022 г</w:t>
              </w:r>
            </w:smartTag>
            <w:r w:rsidRPr="00E764A3">
              <w:rPr>
                <w:rFonts w:ascii="Arial" w:hAnsi="Arial" w:cs="Arial"/>
                <w:sz w:val="24"/>
                <w:szCs w:val="24"/>
              </w:rPr>
              <w:t>.  № 15___</w:t>
            </w:r>
          </w:p>
        </w:tc>
      </w:tr>
    </w:tbl>
    <w:p w:rsidR="00AD6850" w:rsidRPr="00E764A3" w:rsidRDefault="00AD6850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AD6850" w:rsidRPr="00E764A3" w:rsidRDefault="00AD6850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AD6850" w:rsidRPr="00E764A3" w:rsidRDefault="00AD6850" w:rsidP="00766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Par24"/>
      <w:bookmarkStart w:id="5" w:name="Par35"/>
      <w:bookmarkEnd w:id="4"/>
      <w:bookmarkEnd w:id="5"/>
      <w:r w:rsidRPr="00E764A3">
        <w:rPr>
          <w:rFonts w:ascii="Arial" w:hAnsi="Arial" w:cs="Arial"/>
          <w:b/>
          <w:bCs/>
          <w:sz w:val="24"/>
          <w:szCs w:val="24"/>
        </w:rPr>
        <w:t>ПОЛОЖЕНИЕ</w:t>
      </w:r>
      <w:r w:rsidRPr="00E764A3">
        <w:rPr>
          <w:rFonts w:ascii="Arial" w:hAnsi="Arial" w:cs="Arial"/>
          <w:b/>
          <w:bCs/>
          <w:sz w:val="24"/>
          <w:szCs w:val="24"/>
        </w:rPr>
        <w:br/>
        <w:t xml:space="preserve">О ПОРЯДКЕ </w:t>
      </w:r>
      <w:r w:rsidRPr="00E764A3">
        <w:rPr>
          <w:rFonts w:ascii="Arial" w:hAnsi="Arial" w:cs="Arial"/>
          <w:b/>
          <w:sz w:val="24"/>
          <w:szCs w:val="24"/>
          <w:lang w:eastAsia="ru-RU"/>
        </w:rPr>
        <w:t>ПРЕДСТАВЛЕНИЯ С</w:t>
      </w:r>
      <w:r w:rsidRPr="00E764A3">
        <w:rPr>
          <w:rFonts w:ascii="Arial" w:hAnsi="Arial" w:cs="Arial"/>
          <w:b/>
          <w:sz w:val="24"/>
          <w:szCs w:val="24"/>
        </w:rPr>
        <w:t xml:space="preserve">ВЕДЕНИЙ </w:t>
      </w:r>
    </w:p>
    <w:p w:rsidR="00AD6850" w:rsidRPr="00E764A3" w:rsidRDefault="00AD6850" w:rsidP="00766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64A3">
        <w:rPr>
          <w:rFonts w:ascii="Arial" w:hAnsi="Arial" w:cs="Arial"/>
          <w:b/>
          <w:sz w:val="24"/>
          <w:szCs w:val="24"/>
        </w:rPr>
        <w:t>ОБ АДРЕСАХ САЙТОВ И (ИЛИ) СТРАНИЦ САЙТОВ</w:t>
      </w:r>
      <w:r w:rsidRPr="00E764A3">
        <w:rPr>
          <w:rFonts w:ascii="Arial" w:hAnsi="Arial" w:cs="Arial"/>
          <w:b/>
          <w:sz w:val="24"/>
          <w:szCs w:val="24"/>
        </w:rPr>
        <w:br/>
        <w:t>В ИНФОРМАЦИОННО-ТЕЛЕКОММУНИКАЦИОННОЙ СЕТИ «ИНТЕРНЕТ», НА КОТОРЫХ ГРАЖДАНИН, ПРЕТЕНДУЮЩИЙ</w:t>
      </w:r>
      <w:r w:rsidRPr="00E764A3">
        <w:rPr>
          <w:rFonts w:ascii="Arial" w:hAnsi="Arial" w:cs="Arial"/>
          <w:b/>
          <w:sz w:val="24"/>
          <w:szCs w:val="24"/>
        </w:rPr>
        <w:br/>
        <w:t>НА ЗАМЕЩЕНИЕ ДОЛЖНОСТИ МУНИЦИПАЛЬНОЙ СЛУЖБЫ</w:t>
      </w:r>
      <w:r w:rsidRPr="00E764A3">
        <w:rPr>
          <w:rFonts w:ascii="Arial" w:hAnsi="Arial" w:cs="Arial"/>
          <w:b/>
          <w:sz w:val="24"/>
          <w:szCs w:val="24"/>
        </w:rPr>
        <w:br/>
        <w:t>В АДМИНИТСТРАЦИИ НИКОЛЬСКОГО СЕЛЬСКОГО ПОСЕЛЕНИЯ СВЕРДЛОВСКОГО РАЙОНА ОРЛОВСКОЙ ОБЛАСТИ, МУНИЦИПАЛЬНЫЙ СЛУЖАЩИЙ АДМИНИСТРАЦИИ НИКОЛЬСКОГО СЕЛЬСКОГО ПОСЕЛЕНИЯ СВЕРДЛОВСКОГО РАЙОНА ОРЛОВСКОЙ ОБЛАСТИ, А ТАКЖЕ ДАННЫЕ, ПОЗВОЛЯЮЩИЕ ИХ ИДЕНТИФИЦИРОВАТЬ</w:t>
      </w:r>
    </w:p>
    <w:p w:rsidR="00AD6850" w:rsidRPr="00E764A3" w:rsidRDefault="00AD6850" w:rsidP="0076671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64A3">
        <w:rPr>
          <w:rFonts w:ascii="Arial" w:hAnsi="Arial" w:cs="Arial"/>
          <w:sz w:val="24"/>
          <w:szCs w:val="24"/>
          <w:lang w:eastAsia="ru-RU"/>
        </w:rPr>
        <w:t xml:space="preserve">1. Настоящее Положение </w:t>
      </w:r>
      <w:r w:rsidRPr="00E764A3">
        <w:rPr>
          <w:rFonts w:ascii="Arial" w:hAnsi="Arial" w:cs="Arial"/>
          <w:sz w:val="24"/>
          <w:szCs w:val="24"/>
        </w:rPr>
        <w:t xml:space="preserve">определяет порядок </w:t>
      </w:r>
      <w:r w:rsidRPr="00E764A3">
        <w:rPr>
          <w:rFonts w:ascii="Arial" w:hAnsi="Arial" w:cs="Arial"/>
          <w:sz w:val="24"/>
          <w:szCs w:val="24"/>
          <w:lang w:eastAsia="ru-RU"/>
        </w:rPr>
        <w:t>представления с</w:t>
      </w:r>
      <w:r w:rsidRPr="00E764A3">
        <w:rPr>
          <w:rFonts w:ascii="Arial" w:hAnsi="Arial" w:cs="Arial"/>
          <w:sz w:val="24"/>
          <w:szCs w:val="24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Никольского сельского поселения Свердловского района Орловской области</w:t>
      </w:r>
      <w:r w:rsidRPr="00E764A3">
        <w:rPr>
          <w:rFonts w:ascii="Arial" w:hAnsi="Arial" w:cs="Arial"/>
          <w:i/>
          <w:sz w:val="24"/>
          <w:szCs w:val="24"/>
        </w:rPr>
        <w:t xml:space="preserve"> </w:t>
      </w:r>
      <w:r w:rsidRPr="00E764A3">
        <w:rPr>
          <w:rFonts w:ascii="Arial" w:hAnsi="Arial" w:cs="Arial"/>
          <w:sz w:val="24"/>
          <w:szCs w:val="24"/>
        </w:rPr>
        <w:t>(далее – гражданин), муниципальный служащий администрации Никольского сельского поселения Свердловского района Орловской области (далее – муниципальный служащий)</w:t>
      </w:r>
      <w:r w:rsidRPr="00E764A3">
        <w:rPr>
          <w:rFonts w:ascii="Arial" w:hAnsi="Arial" w:cs="Arial"/>
          <w:i/>
          <w:sz w:val="24"/>
          <w:szCs w:val="24"/>
        </w:rPr>
        <w:t xml:space="preserve"> </w:t>
      </w:r>
      <w:r w:rsidRPr="00E764A3">
        <w:rPr>
          <w:rFonts w:ascii="Arial" w:hAnsi="Arial" w:cs="Arial"/>
          <w:sz w:val="24"/>
          <w:szCs w:val="24"/>
        </w:rPr>
        <w:t>размещали общедоступную информацию, а также данные, позволяющие их идентифицировать</w:t>
      </w:r>
      <w:r w:rsidRPr="00E764A3">
        <w:rPr>
          <w:rFonts w:ascii="Arial" w:hAnsi="Arial" w:cs="Arial"/>
          <w:sz w:val="24"/>
          <w:szCs w:val="24"/>
          <w:lang w:eastAsia="ru-RU"/>
        </w:rPr>
        <w:t>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 xml:space="preserve">2. Гражданин, муниципальный служащий представляют </w:t>
      </w:r>
      <w:r w:rsidRPr="00E764A3">
        <w:rPr>
          <w:rFonts w:ascii="Arial" w:hAnsi="Arial" w:cs="Arial"/>
          <w:sz w:val="24"/>
          <w:szCs w:val="24"/>
          <w:lang w:eastAsia="ru-RU"/>
        </w:rPr>
        <w:t>с</w:t>
      </w:r>
      <w:r w:rsidRPr="00E764A3">
        <w:rPr>
          <w:rFonts w:ascii="Arial" w:hAnsi="Arial" w:cs="Arial"/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Pr="00E764A3">
        <w:rPr>
          <w:rFonts w:ascii="Arial" w:hAnsi="Arial" w:cs="Arial"/>
          <w:iCs/>
          <w:sz w:val="24"/>
          <w:szCs w:val="24"/>
        </w:rPr>
        <w:t>главы Никольского сельского поселения</w:t>
      </w:r>
      <w:r w:rsidRPr="00E764A3">
        <w:rPr>
          <w:rFonts w:ascii="Arial" w:hAnsi="Arial" w:cs="Arial"/>
          <w:i/>
          <w:sz w:val="24"/>
          <w:szCs w:val="24"/>
        </w:rPr>
        <w:t>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3. Сведения представляют: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 w:rsidRPr="00E764A3">
        <w:rPr>
          <w:rFonts w:ascii="Arial" w:hAnsi="Arial" w:cs="Arial"/>
          <w:sz w:val="24"/>
          <w:szCs w:val="24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64A3">
        <w:rPr>
          <w:rFonts w:ascii="Arial" w:hAnsi="Arial" w:cs="Arial"/>
          <w:sz w:val="24"/>
          <w:szCs w:val="24"/>
        </w:rPr>
        <w:t>4. Сведения представляются гражданином, муниципальным служащим по форме</w:t>
      </w:r>
      <w:r w:rsidRPr="00E764A3">
        <w:rPr>
          <w:rFonts w:ascii="Arial" w:hAnsi="Arial" w:cs="Arial"/>
          <w:iCs/>
          <w:sz w:val="24"/>
          <w:szCs w:val="24"/>
        </w:rPr>
        <w:t xml:space="preserve">, </w:t>
      </w:r>
      <w:r w:rsidRPr="00E764A3">
        <w:rPr>
          <w:rFonts w:ascii="Arial" w:hAnsi="Arial" w:cs="Arial"/>
          <w:sz w:val="24"/>
          <w:szCs w:val="24"/>
        </w:rPr>
        <w:t>утвержденной р</w:t>
      </w:r>
      <w:r w:rsidRPr="00E764A3">
        <w:rPr>
          <w:rFonts w:ascii="Arial" w:hAnsi="Arial" w:cs="Arial"/>
          <w:sz w:val="24"/>
          <w:szCs w:val="24"/>
          <w:lang w:eastAsia="ru-RU"/>
        </w:rPr>
        <w:t>аспоряжением Правительства Российской Федерации от 28 декабря 2016 года № 2867-р.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764A3">
        <w:rPr>
          <w:rFonts w:ascii="Arial" w:hAnsi="Arial" w:cs="Arial"/>
          <w:sz w:val="24"/>
          <w:szCs w:val="24"/>
          <w:lang w:eastAsia="ru-RU"/>
        </w:rPr>
        <w:t xml:space="preserve">5. Сведения представляются гражданином, муниципальным служащим </w:t>
      </w:r>
      <w:r w:rsidRPr="00E764A3">
        <w:rPr>
          <w:rFonts w:ascii="Arial" w:hAnsi="Arial" w:cs="Arial"/>
          <w:iCs/>
          <w:sz w:val="24"/>
          <w:szCs w:val="24"/>
          <w:lang w:eastAsia="ru-RU"/>
        </w:rPr>
        <w:t>ведущему</w:t>
      </w:r>
      <w:r w:rsidRPr="00E764A3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E764A3">
        <w:rPr>
          <w:rFonts w:ascii="Arial" w:hAnsi="Arial" w:cs="Arial"/>
          <w:iCs/>
          <w:sz w:val="24"/>
          <w:szCs w:val="24"/>
          <w:lang w:eastAsia="ru-RU"/>
        </w:rPr>
        <w:t>специалисту администрации Никольского сельского поселения Свердловского района Орловской области</w:t>
      </w:r>
      <w:r w:rsidRPr="00E764A3">
        <w:rPr>
          <w:rFonts w:ascii="Arial" w:hAnsi="Arial" w:cs="Arial"/>
          <w:sz w:val="24"/>
          <w:szCs w:val="24"/>
          <w:lang w:eastAsia="ru-RU"/>
        </w:rPr>
        <w:t xml:space="preserve"> (далее – уполномоченное должностное лицо</w:t>
      </w:r>
      <w:r w:rsidRPr="00E764A3">
        <w:rPr>
          <w:rFonts w:ascii="Arial" w:hAnsi="Arial" w:cs="Arial"/>
          <w:i/>
          <w:sz w:val="24"/>
          <w:szCs w:val="24"/>
          <w:lang w:eastAsia="ru-RU"/>
        </w:rPr>
        <w:t>)</w:t>
      </w:r>
      <w:r w:rsidRPr="00E764A3">
        <w:rPr>
          <w:rFonts w:ascii="Arial" w:hAnsi="Arial" w:cs="Arial"/>
          <w:sz w:val="24"/>
          <w:szCs w:val="24"/>
          <w:lang w:eastAsia="ru-RU"/>
        </w:rPr>
        <w:t xml:space="preserve"> лично</w:t>
      </w:r>
      <w:r w:rsidRPr="00E764A3">
        <w:rPr>
          <w:rFonts w:ascii="Arial" w:hAnsi="Arial" w:cs="Arial"/>
          <w:i/>
          <w:sz w:val="24"/>
          <w:szCs w:val="24"/>
        </w:rPr>
        <w:t>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64A3">
        <w:rPr>
          <w:rFonts w:ascii="Arial" w:hAnsi="Arial" w:cs="Arial"/>
          <w:iCs/>
          <w:sz w:val="24"/>
          <w:szCs w:val="24"/>
        </w:rPr>
        <w:t xml:space="preserve">6. Представленные гражданином, муниципальным служащим сведения регистрируются ответственным уполномоченным должностным лицом в журнале учета сведений (далее – журнал) незамедлительно, в присутствии лица, представившего сведения. 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64A3">
        <w:rPr>
          <w:rFonts w:ascii="Arial" w:hAnsi="Arial" w:cs="Arial"/>
          <w:iCs/>
          <w:sz w:val="24"/>
          <w:szCs w:val="24"/>
        </w:rPr>
        <w:t>7. Журнал ведется по форме согласно приложению к настоящему Положению.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64A3">
        <w:rPr>
          <w:rFonts w:ascii="Arial" w:hAnsi="Arial" w:cs="Arial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</w:t>
      </w:r>
      <w:r w:rsidRPr="00E764A3">
        <w:rPr>
          <w:rFonts w:ascii="Arial" w:hAnsi="Arial" w:cs="Arial"/>
          <w:iCs/>
          <w:sz w:val="24"/>
          <w:szCs w:val="24"/>
          <w:lang w:eastAsia="ru-RU"/>
        </w:rPr>
        <w:t>у уполномоченного должностного лица</w:t>
      </w:r>
      <w:r w:rsidRPr="00E764A3">
        <w:rPr>
          <w:rFonts w:ascii="Arial" w:hAnsi="Arial" w:cs="Arial"/>
          <w:sz w:val="24"/>
          <w:szCs w:val="24"/>
          <w:lang w:eastAsia="ru-RU"/>
        </w:rPr>
        <w:t>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64A3">
        <w:rPr>
          <w:rFonts w:ascii="Arial" w:hAnsi="Arial" w:cs="Arial"/>
          <w:iCs/>
          <w:sz w:val="24"/>
          <w:szCs w:val="24"/>
        </w:rPr>
        <w:t>8. На сведениях ставится отметка о дате и времени их поступления уполномоченному должностному лицу, номер регистрации в журнале, подпись ответственного лица уполномоченного должностного лица.  Копия сведений с отметкой об их регистрации выдается уполномоченным должностным лицом гражданину, муниципальному служащему, подавшему указанные сведения.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iCs/>
          <w:sz w:val="24"/>
          <w:szCs w:val="24"/>
        </w:rPr>
        <w:t xml:space="preserve">9. Уполномоченное должностное лицо осуществляет </w:t>
      </w:r>
      <w:r w:rsidRPr="00E764A3">
        <w:rPr>
          <w:rFonts w:ascii="Arial" w:hAnsi="Arial" w:cs="Arial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11. Непредставление муниципальным служащим сведений является основанием для увольнения его с муниципальной службы.</w:t>
      </w:r>
    </w:p>
    <w:p w:rsidR="00AD6850" w:rsidRPr="00E764A3" w:rsidRDefault="00AD6850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764A3">
        <w:rPr>
          <w:rFonts w:ascii="Arial" w:hAnsi="Arial" w:cs="Arial"/>
          <w:sz w:val="24"/>
          <w:szCs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AD6850" w:rsidRPr="00E764A3" w:rsidRDefault="00AD6850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D6850" w:rsidRPr="00E764A3" w:rsidRDefault="00AD6850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D6850" w:rsidRPr="00E764A3" w:rsidRDefault="00AD6850" w:rsidP="000D711F">
      <w:pPr>
        <w:rPr>
          <w:rFonts w:ascii="Arial" w:hAnsi="Arial" w:cs="Arial"/>
          <w:sz w:val="24"/>
          <w:szCs w:val="24"/>
        </w:rPr>
        <w:sectPr w:rsidR="00AD6850" w:rsidRPr="00E764A3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D6850" w:rsidRPr="00E764A3" w:rsidRDefault="00AD6850" w:rsidP="006B5D9E">
      <w:pPr>
        <w:autoSpaceDE w:val="0"/>
        <w:autoSpaceDN w:val="0"/>
        <w:adjustRightInd w:val="0"/>
        <w:spacing w:after="0" w:line="216" w:lineRule="auto"/>
        <w:ind w:left="3686"/>
        <w:jc w:val="both"/>
        <w:rPr>
          <w:rFonts w:ascii="Arial" w:hAnsi="Arial" w:cs="Arial"/>
          <w:sz w:val="24"/>
          <w:szCs w:val="24"/>
          <w:lang w:eastAsia="ru-RU"/>
        </w:rPr>
      </w:pPr>
      <w:r w:rsidRPr="00E764A3">
        <w:rPr>
          <w:rFonts w:ascii="Arial" w:hAnsi="Arial" w:cs="Arial"/>
          <w:sz w:val="24"/>
          <w:szCs w:val="24"/>
          <w:lang w:eastAsia="ru-RU"/>
        </w:rPr>
        <w:t xml:space="preserve">Приложение  </w:t>
      </w:r>
    </w:p>
    <w:p w:rsidR="00AD6850" w:rsidRPr="00E764A3" w:rsidRDefault="00AD6850" w:rsidP="006B5D9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E764A3"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E764A3">
        <w:rPr>
          <w:rFonts w:ascii="Arial" w:hAnsi="Arial" w:cs="Arial"/>
          <w:bCs/>
          <w:sz w:val="24"/>
          <w:szCs w:val="24"/>
        </w:rPr>
        <w:t xml:space="preserve">Положению о порядке </w:t>
      </w:r>
      <w:r w:rsidRPr="00E764A3">
        <w:rPr>
          <w:rFonts w:ascii="Arial" w:hAnsi="Arial" w:cs="Arial"/>
          <w:sz w:val="24"/>
          <w:szCs w:val="24"/>
          <w:lang w:eastAsia="ru-RU"/>
        </w:rPr>
        <w:t>представления с</w:t>
      </w:r>
      <w:r w:rsidRPr="00E764A3">
        <w:rPr>
          <w:rFonts w:ascii="Arial" w:hAnsi="Arial" w:cs="Arial"/>
          <w:sz w:val="24"/>
          <w:szCs w:val="24"/>
        </w:rPr>
        <w:t>ведений об адресах сайтов и (или)</w:t>
      </w:r>
      <w:r w:rsidRPr="00E764A3">
        <w:rPr>
          <w:rFonts w:ascii="Arial" w:hAnsi="Arial" w:cs="Arial"/>
          <w:sz w:val="24"/>
          <w:szCs w:val="24"/>
        </w:rPr>
        <w:br/>
        <w:t>страниц сайтов в информационно-</w:t>
      </w:r>
    </w:p>
    <w:p w:rsidR="00AD6850" w:rsidRPr="00E764A3" w:rsidRDefault="00AD6850" w:rsidP="006B5D9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  <w:lang w:eastAsia="ru-RU"/>
        </w:rPr>
      </w:pPr>
      <w:r w:rsidRPr="00E764A3">
        <w:rPr>
          <w:rFonts w:ascii="Arial" w:hAnsi="Arial" w:cs="Arial"/>
          <w:sz w:val="24"/>
          <w:szCs w:val="24"/>
        </w:rPr>
        <w:t>телекоммуникационной сети «Интернет»,</w:t>
      </w:r>
      <w:r w:rsidRPr="00E764A3">
        <w:rPr>
          <w:rFonts w:ascii="Arial" w:hAnsi="Arial" w:cs="Arial"/>
          <w:sz w:val="24"/>
          <w:szCs w:val="24"/>
        </w:rPr>
        <w:br/>
        <w:t xml:space="preserve">на которых гражданин, претендующий на замещение должности муниципальной службы в </w:t>
      </w:r>
      <w:bookmarkStart w:id="6" w:name="_Hlk107140439"/>
      <w:r w:rsidRPr="00E764A3">
        <w:rPr>
          <w:rFonts w:ascii="Arial" w:hAnsi="Arial" w:cs="Arial"/>
          <w:sz w:val="24"/>
          <w:szCs w:val="24"/>
        </w:rPr>
        <w:t>администрации Никольского сельского поселения Свердловского  района Орловской области</w:t>
      </w:r>
      <w:bookmarkEnd w:id="6"/>
      <w:r w:rsidRPr="00E764A3">
        <w:rPr>
          <w:rFonts w:ascii="Arial" w:hAnsi="Arial" w:cs="Arial"/>
          <w:sz w:val="24"/>
          <w:szCs w:val="24"/>
        </w:rPr>
        <w:t>, муниципальный служащий администрации Никольского сельского поселения Свердловского  района Орловской области</w:t>
      </w:r>
      <w:r w:rsidRPr="00E764A3">
        <w:rPr>
          <w:rFonts w:ascii="Arial" w:hAnsi="Arial" w:cs="Arial"/>
          <w:i/>
          <w:sz w:val="24"/>
          <w:szCs w:val="24"/>
        </w:rPr>
        <w:t xml:space="preserve">  </w:t>
      </w:r>
      <w:r w:rsidRPr="00E764A3">
        <w:rPr>
          <w:rFonts w:ascii="Arial" w:hAnsi="Arial" w:cs="Arial"/>
          <w:sz w:val="24"/>
          <w:szCs w:val="24"/>
        </w:rPr>
        <w:t>размещали общедоступную информацию, а также данные, позволяющие их идентифицировать</w:t>
      </w:r>
    </w:p>
    <w:p w:rsidR="00AD6850" w:rsidRPr="00E764A3" w:rsidRDefault="00AD6850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AD6850" w:rsidRPr="00E764A3" w:rsidRDefault="00AD6850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D6850" w:rsidRPr="00E764A3" w:rsidRDefault="00AD6850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64A3">
        <w:rPr>
          <w:rFonts w:ascii="Arial" w:hAnsi="Arial" w:cs="Arial"/>
          <w:b/>
          <w:sz w:val="24"/>
          <w:szCs w:val="24"/>
          <w:lang w:eastAsia="ru-RU"/>
        </w:rPr>
        <w:t>ЖУРНАЛ</w:t>
      </w:r>
    </w:p>
    <w:p w:rsidR="00AD6850" w:rsidRPr="00E764A3" w:rsidRDefault="00AD6850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64A3">
        <w:rPr>
          <w:rFonts w:ascii="Arial" w:hAnsi="Arial" w:cs="Arial"/>
          <w:b/>
          <w:sz w:val="24"/>
          <w:szCs w:val="24"/>
          <w:lang w:eastAsia="ru-RU"/>
        </w:rPr>
        <w:t xml:space="preserve">УЧЕТА СВЕДЕНИЙ </w:t>
      </w:r>
      <w:r w:rsidRPr="00E764A3">
        <w:rPr>
          <w:rFonts w:ascii="Arial" w:hAnsi="Arial" w:cs="Arial"/>
          <w:b/>
          <w:sz w:val="24"/>
          <w:szCs w:val="24"/>
        </w:rPr>
        <w:t>ОБ АДРЕСАХ САЙТОВ И (ИЛИ) СТРАНИЦ САЙТОВ</w:t>
      </w:r>
      <w:r w:rsidRPr="00E764A3">
        <w:rPr>
          <w:rFonts w:ascii="Arial" w:hAnsi="Arial" w:cs="Arial"/>
          <w:b/>
          <w:sz w:val="24"/>
          <w:szCs w:val="24"/>
        </w:rPr>
        <w:br/>
        <w:t>В ИНФОРМАЦИОННО-ТЕЛЕКОММУНИКАЦИОННОЙ СЕТИ «ИНТЕРНЕТ»,</w:t>
      </w:r>
      <w:r w:rsidRPr="00E764A3">
        <w:rPr>
          <w:rFonts w:ascii="Arial" w:hAnsi="Arial" w:cs="Arial"/>
          <w:b/>
          <w:sz w:val="24"/>
          <w:szCs w:val="24"/>
        </w:rPr>
        <w:br/>
        <w:t>НА КОТОРЫХ ГРАЖДАНИН, МУНИЦИПАЛЬНЫЙ СЛУЖАЩИЙ</w:t>
      </w:r>
      <w:r w:rsidRPr="00E764A3">
        <w:rPr>
          <w:rFonts w:ascii="Arial" w:hAnsi="Arial" w:cs="Arial"/>
          <w:b/>
          <w:sz w:val="24"/>
          <w:szCs w:val="24"/>
        </w:rPr>
        <w:br/>
        <w:t>РАЗМЕЩАЛИ ОБЩЕДОСТУПНУЮ ИНФОРМАЦИЮ, А ТАКЖЕ</w:t>
      </w:r>
      <w:r w:rsidRPr="00E764A3">
        <w:rPr>
          <w:rFonts w:ascii="Arial" w:hAnsi="Arial" w:cs="Arial"/>
          <w:b/>
          <w:sz w:val="24"/>
          <w:szCs w:val="24"/>
        </w:rPr>
        <w:br/>
        <w:t>ДАННЫЕ, ПОЗВОЛЯЮЩИЕ ИХ ИДЕНТИФИЦИРОВАТЬ</w:t>
      </w:r>
    </w:p>
    <w:p w:rsidR="00AD6850" w:rsidRPr="00E764A3" w:rsidRDefault="00AD6850" w:rsidP="000D7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AD6850" w:rsidRPr="00E764A3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Фамилия,</w:t>
            </w:r>
          </w:p>
          <w:p w:rsidR="00AD6850" w:rsidRPr="00E764A3" w:rsidRDefault="00AD685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 xml:space="preserve">Фамилия, имя, отчество (последнее – при наличии) </w:t>
            </w:r>
            <w:r w:rsidRPr="00E764A3">
              <w:rPr>
                <w:rFonts w:ascii="Arial" w:hAnsi="Arial" w:cs="Arial"/>
                <w:iCs/>
                <w:sz w:val="24"/>
                <w:szCs w:val="24"/>
              </w:rPr>
              <w:t>уполномоченного должностного лица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 xml:space="preserve">Отметка о выводах </w:t>
            </w:r>
            <w:r w:rsidRPr="00E764A3">
              <w:rPr>
                <w:rFonts w:ascii="Arial" w:hAnsi="Arial" w:cs="Arial"/>
                <w:iCs/>
                <w:sz w:val="24"/>
                <w:szCs w:val="24"/>
              </w:rPr>
              <w:t>уполномоченного должностного лица</w:t>
            </w:r>
            <w:r w:rsidRPr="00E764A3">
              <w:rPr>
                <w:rFonts w:ascii="Arial" w:hAnsi="Arial" w:cs="Arial"/>
                <w:sz w:val="24"/>
                <w:szCs w:val="24"/>
              </w:rPr>
              <w:t xml:space="preserve"> по результатам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AD6850" w:rsidRPr="00E764A3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Дата поступле</w:t>
            </w:r>
            <w:r w:rsidRPr="00E764A3">
              <w:rPr>
                <w:rFonts w:ascii="Arial" w:hAnsi="Arial" w:cs="Arial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№ регистра</w:t>
            </w:r>
            <w:r w:rsidRPr="00E764A3">
              <w:rPr>
                <w:rFonts w:ascii="Arial" w:hAnsi="Arial" w:cs="Arial"/>
                <w:sz w:val="24"/>
                <w:szCs w:val="24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850" w:rsidRPr="00E764A3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D6850" w:rsidRPr="00E764A3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850" w:rsidRPr="00E764A3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850" w:rsidRPr="00E764A3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64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850" w:rsidRPr="00E764A3" w:rsidRDefault="00AD6850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6850" w:rsidRPr="00E764A3" w:rsidRDefault="00AD6850" w:rsidP="00B55F07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sectPr w:rsidR="00AD6850" w:rsidRPr="00E764A3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50" w:rsidRDefault="00AD6850" w:rsidP="000D711F">
      <w:pPr>
        <w:spacing w:after="0" w:line="240" w:lineRule="auto"/>
      </w:pPr>
      <w:r>
        <w:separator/>
      </w:r>
    </w:p>
  </w:endnote>
  <w:endnote w:type="continuationSeparator" w:id="0">
    <w:p w:rsidR="00AD6850" w:rsidRDefault="00AD685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50" w:rsidRDefault="00AD6850" w:rsidP="000D711F">
      <w:pPr>
        <w:spacing w:after="0" w:line="240" w:lineRule="auto"/>
      </w:pPr>
      <w:r>
        <w:separator/>
      </w:r>
    </w:p>
  </w:footnote>
  <w:footnote w:type="continuationSeparator" w:id="0">
    <w:p w:rsidR="00AD6850" w:rsidRDefault="00AD685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50" w:rsidRPr="00CA4E0A" w:rsidRDefault="00AD6850">
    <w:pPr>
      <w:pStyle w:val="Header"/>
      <w:jc w:val="center"/>
      <w:rPr>
        <w:rFonts w:ascii="Times New Roman" w:hAnsi="Times New Roman"/>
        <w:sz w:val="24"/>
        <w:szCs w:val="24"/>
      </w:rPr>
    </w:pPr>
  </w:p>
  <w:p w:rsidR="00AD6850" w:rsidRDefault="00AD68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50" w:rsidRDefault="00AD6850">
    <w:pPr>
      <w:pStyle w:val="Header"/>
      <w:jc w:val="center"/>
    </w:pPr>
  </w:p>
  <w:p w:rsidR="00AD6850" w:rsidRDefault="00AD68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5B96"/>
    <w:rsid w:val="00030316"/>
    <w:rsid w:val="0004291F"/>
    <w:rsid w:val="00055825"/>
    <w:rsid w:val="000768A3"/>
    <w:rsid w:val="000B15A9"/>
    <w:rsid w:val="000B6327"/>
    <w:rsid w:val="000C3511"/>
    <w:rsid w:val="000C422D"/>
    <w:rsid w:val="000D711F"/>
    <w:rsid w:val="000F0AD5"/>
    <w:rsid w:val="001309D6"/>
    <w:rsid w:val="001506A1"/>
    <w:rsid w:val="0015230A"/>
    <w:rsid w:val="0015581C"/>
    <w:rsid w:val="001642E8"/>
    <w:rsid w:val="0017362E"/>
    <w:rsid w:val="00186A2D"/>
    <w:rsid w:val="001931D2"/>
    <w:rsid w:val="00193ACC"/>
    <w:rsid w:val="001955CB"/>
    <w:rsid w:val="001A2F82"/>
    <w:rsid w:val="001B1E5B"/>
    <w:rsid w:val="001E67C6"/>
    <w:rsid w:val="001F6F52"/>
    <w:rsid w:val="00207A0A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C3C4D"/>
    <w:rsid w:val="002F466E"/>
    <w:rsid w:val="0033221E"/>
    <w:rsid w:val="00371F94"/>
    <w:rsid w:val="0038378B"/>
    <w:rsid w:val="00391225"/>
    <w:rsid w:val="003A08C6"/>
    <w:rsid w:val="003E3498"/>
    <w:rsid w:val="00435949"/>
    <w:rsid w:val="00465ED2"/>
    <w:rsid w:val="00484E98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D4933"/>
    <w:rsid w:val="005E20E2"/>
    <w:rsid w:val="005E40D6"/>
    <w:rsid w:val="005F152A"/>
    <w:rsid w:val="006106CF"/>
    <w:rsid w:val="00611A87"/>
    <w:rsid w:val="00611FEF"/>
    <w:rsid w:val="00634DA2"/>
    <w:rsid w:val="00642EA4"/>
    <w:rsid w:val="00645BD5"/>
    <w:rsid w:val="00650289"/>
    <w:rsid w:val="00662BE0"/>
    <w:rsid w:val="00675B4F"/>
    <w:rsid w:val="00677FC6"/>
    <w:rsid w:val="00696183"/>
    <w:rsid w:val="006B0E88"/>
    <w:rsid w:val="006B5D9E"/>
    <w:rsid w:val="00706E0E"/>
    <w:rsid w:val="00744A51"/>
    <w:rsid w:val="00764B95"/>
    <w:rsid w:val="00766713"/>
    <w:rsid w:val="007840DB"/>
    <w:rsid w:val="007961BA"/>
    <w:rsid w:val="007A30FE"/>
    <w:rsid w:val="007B72B0"/>
    <w:rsid w:val="007C66EA"/>
    <w:rsid w:val="007E5D48"/>
    <w:rsid w:val="007F084F"/>
    <w:rsid w:val="007F3D8A"/>
    <w:rsid w:val="0080045F"/>
    <w:rsid w:val="008009CF"/>
    <w:rsid w:val="00803DAE"/>
    <w:rsid w:val="008065BD"/>
    <w:rsid w:val="00815048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5D1B"/>
    <w:rsid w:val="00A427FE"/>
    <w:rsid w:val="00A4743F"/>
    <w:rsid w:val="00A47811"/>
    <w:rsid w:val="00A53CB1"/>
    <w:rsid w:val="00A72F25"/>
    <w:rsid w:val="00A920CC"/>
    <w:rsid w:val="00AA0FD0"/>
    <w:rsid w:val="00AA3C63"/>
    <w:rsid w:val="00AA4257"/>
    <w:rsid w:val="00AB0D9C"/>
    <w:rsid w:val="00AB3EB6"/>
    <w:rsid w:val="00AD4ADD"/>
    <w:rsid w:val="00AD6850"/>
    <w:rsid w:val="00AF6750"/>
    <w:rsid w:val="00B035D1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D4ADC"/>
    <w:rsid w:val="00D23C14"/>
    <w:rsid w:val="00D36204"/>
    <w:rsid w:val="00D36A9F"/>
    <w:rsid w:val="00D36EBD"/>
    <w:rsid w:val="00D73A2B"/>
    <w:rsid w:val="00D76B1C"/>
    <w:rsid w:val="00D8312E"/>
    <w:rsid w:val="00D95EB9"/>
    <w:rsid w:val="00DA02C9"/>
    <w:rsid w:val="00DB36F8"/>
    <w:rsid w:val="00DD12FF"/>
    <w:rsid w:val="00E040CF"/>
    <w:rsid w:val="00E2377F"/>
    <w:rsid w:val="00E61EAA"/>
    <w:rsid w:val="00E74724"/>
    <w:rsid w:val="00E764A3"/>
    <w:rsid w:val="00EA250C"/>
    <w:rsid w:val="00ED312A"/>
    <w:rsid w:val="00F70A4E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1">
    <w:name w:val="Table Grid 1"/>
    <w:basedOn w:val="TableNormal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11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236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500D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03DA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1211</Words>
  <Characters>6906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наталия</cp:lastModifiedBy>
  <cp:revision>5</cp:revision>
  <cp:lastPrinted>2022-06-27T08:12:00Z</cp:lastPrinted>
  <dcterms:created xsi:type="dcterms:W3CDTF">2022-06-26T10:07:00Z</dcterms:created>
  <dcterms:modified xsi:type="dcterms:W3CDTF">2022-07-05T07:10:00Z</dcterms:modified>
</cp:coreProperties>
</file>